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6DD" w:rsidRDefault="001424D9" w:rsidP="001424D9">
      <w:pPr>
        <w:pStyle w:val="Formatmall1"/>
      </w:pPr>
      <w:r>
        <w:rPr>
          <w:noProof/>
        </w:rPr>
        <w:drawing>
          <wp:inline distT="0" distB="0" distL="0" distR="0">
            <wp:extent cx="1079612" cy="9017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571" cy="9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243">
        <w:tab/>
        <w:t>Dagordning för Hvens Byalags årsmöte 2</w:t>
      </w:r>
      <w:r w:rsidR="001D0572">
        <w:t>2</w:t>
      </w:r>
      <w:r w:rsidR="00257243">
        <w:t xml:space="preserve"> mars 202</w:t>
      </w:r>
      <w:r w:rsidR="001D0572">
        <w:t>6</w:t>
      </w:r>
    </w:p>
    <w:p w:rsidR="001424D9" w:rsidRDefault="001424D9" w:rsidP="001424D9">
      <w:pPr>
        <w:pStyle w:val="Formatmall1"/>
      </w:pPr>
    </w:p>
    <w:p w:rsidR="001424D9" w:rsidRDefault="001424D9" w:rsidP="001424D9">
      <w:pPr>
        <w:pStyle w:val="Formatmall1"/>
      </w:pPr>
    </w:p>
    <w:p w:rsidR="001424D9" w:rsidRDefault="001424D9" w:rsidP="001424D9">
      <w:pPr>
        <w:pStyle w:val="Formatmall1"/>
      </w:pPr>
    </w:p>
    <w:p w:rsidR="001424D9" w:rsidRDefault="001424D9" w:rsidP="001424D9">
      <w:pPr>
        <w:pStyle w:val="Formatmall1"/>
      </w:pPr>
      <w:r>
        <w:t>1</w:t>
      </w:r>
      <w:r>
        <w:tab/>
      </w:r>
      <w:r w:rsidR="00666ECD">
        <w:t>Välkomnande</w:t>
      </w:r>
    </w:p>
    <w:p w:rsidR="00666ECD" w:rsidRDefault="00666ECD" w:rsidP="001424D9">
      <w:pPr>
        <w:pStyle w:val="Formatmall1"/>
      </w:pPr>
      <w:r>
        <w:tab/>
        <w:t>Presentation av styrelsen</w:t>
      </w:r>
    </w:p>
    <w:p w:rsidR="00666ECD" w:rsidRDefault="00666ECD" w:rsidP="001424D9">
      <w:pPr>
        <w:pStyle w:val="Formatmall1"/>
      </w:pPr>
      <w:r>
        <w:t>2</w:t>
      </w:r>
      <w:r>
        <w:tab/>
        <w:t>Val av mötets</w:t>
      </w:r>
      <w:r w:rsidR="00257243">
        <w:t>:</w:t>
      </w:r>
    </w:p>
    <w:p w:rsidR="00666ECD" w:rsidRDefault="00666ECD" w:rsidP="001424D9">
      <w:pPr>
        <w:pStyle w:val="Formatmall1"/>
      </w:pPr>
      <w:r>
        <w:tab/>
        <w:t>Ordförande</w:t>
      </w:r>
    </w:p>
    <w:p w:rsidR="00666ECD" w:rsidRDefault="00666ECD" w:rsidP="001424D9">
      <w:pPr>
        <w:pStyle w:val="Formatmall1"/>
      </w:pPr>
      <w:r>
        <w:tab/>
        <w:t>Sekreterare</w:t>
      </w:r>
    </w:p>
    <w:p w:rsidR="00666ECD" w:rsidRDefault="00666ECD" w:rsidP="001424D9">
      <w:pPr>
        <w:pStyle w:val="Formatmall1"/>
      </w:pPr>
      <w:r>
        <w:tab/>
        <w:t>Två (2) protokolljusterare</w:t>
      </w:r>
    </w:p>
    <w:p w:rsidR="00666ECD" w:rsidRDefault="00666ECD" w:rsidP="001424D9">
      <w:pPr>
        <w:pStyle w:val="Formatmall1"/>
      </w:pPr>
      <w:r>
        <w:tab/>
        <w:t>Två (2) röstsammanräknare</w:t>
      </w:r>
    </w:p>
    <w:p w:rsidR="00666ECD" w:rsidRDefault="00666ECD" w:rsidP="001424D9">
      <w:pPr>
        <w:pStyle w:val="Formatmall1"/>
      </w:pPr>
      <w:r>
        <w:t>3</w:t>
      </w:r>
      <w:r>
        <w:tab/>
        <w:t>Fastställande att mötet blivit stadgeenligt utlyst.</w:t>
      </w:r>
    </w:p>
    <w:p w:rsidR="00666ECD" w:rsidRDefault="00666ECD" w:rsidP="001424D9">
      <w:pPr>
        <w:pStyle w:val="Formatmall1"/>
      </w:pPr>
      <w:r>
        <w:t>4</w:t>
      </w:r>
      <w:r>
        <w:tab/>
        <w:t>Fastställande av dagordning och röstlängd</w:t>
      </w:r>
    </w:p>
    <w:p w:rsidR="00666ECD" w:rsidRDefault="00666ECD" w:rsidP="001424D9">
      <w:pPr>
        <w:pStyle w:val="Formatmall1"/>
      </w:pPr>
      <w:r>
        <w:t>5</w:t>
      </w:r>
      <w:r>
        <w:tab/>
        <w:t>Verksamhetsberättelse för det gångna året 202</w:t>
      </w:r>
      <w:r w:rsidR="00EE1453">
        <w:t>5</w:t>
      </w:r>
    </w:p>
    <w:p w:rsidR="002F73E3" w:rsidRDefault="002F73E3" w:rsidP="001424D9">
      <w:pPr>
        <w:pStyle w:val="Formatmall1"/>
      </w:pPr>
      <w:r>
        <w:tab/>
        <w:t>pptxpresentation</w:t>
      </w:r>
    </w:p>
    <w:p w:rsidR="00666ECD" w:rsidRDefault="00666ECD" w:rsidP="001424D9">
      <w:pPr>
        <w:pStyle w:val="Formatmall1"/>
      </w:pPr>
      <w:r>
        <w:t>6</w:t>
      </w:r>
      <w:r>
        <w:tab/>
        <w:t>Ekonomisk berättelse för 202</w:t>
      </w:r>
      <w:r w:rsidR="00EE1453">
        <w:t>5</w:t>
      </w:r>
    </w:p>
    <w:p w:rsidR="00666ECD" w:rsidRDefault="00666ECD" w:rsidP="001424D9">
      <w:pPr>
        <w:pStyle w:val="Formatmall1"/>
      </w:pPr>
      <w:r>
        <w:t>7</w:t>
      </w:r>
      <w:r w:rsidR="004B2278">
        <w:tab/>
      </w:r>
      <w:r>
        <w:t xml:space="preserve">Revisorernas berättelse och eventuell rekommendation om styrelsens </w:t>
      </w:r>
      <w:r>
        <w:tab/>
        <w:t>ansvarsfrihet för det gångna verksamhetsåret</w:t>
      </w:r>
    </w:p>
    <w:p w:rsidR="00666ECD" w:rsidRDefault="00666ECD" w:rsidP="001424D9">
      <w:pPr>
        <w:pStyle w:val="Formatmall1"/>
      </w:pPr>
      <w:r>
        <w:t>8</w:t>
      </w:r>
      <w:r>
        <w:tab/>
        <w:t>Beslut om styrelsens ansvarsfrihet för det gångna året</w:t>
      </w:r>
    </w:p>
    <w:p w:rsidR="00666ECD" w:rsidRDefault="00666ECD" w:rsidP="001424D9">
      <w:pPr>
        <w:pStyle w:val="Formatmall1"/>
      </w:pPr>
      <w:r>
        <w:t>9</w:t>
      </w:r>
      <w:r w:rsidR="004B2278">
        <w:tab/>
      </w:r>
      <w:r>
        <w:t xml:space="preserve">Val av </w:t>
      </w:r>
      <w:proofErr w:type="gramStart"/>
      <w:r w:rsidR="00326AEE">
        <w:t>en(</w:t>
      </w:r>
      <w:proofErr w:type="gramEnd"/>
      <w:r w:rsidR="00326AEE">
        <w:t>1)</w:t>
      </w:r>
      <w:r>
        <w:t xml:space="preserve"> </w:t>
      </w:r>
      <w:proofErr w:type="gramStart"/>
      <w:r>
        <w:t>revisor</w:t>
      </w:r>
      <w:r w:rsidR="00750C04">
        <w:t xml:space="preserve"> .</w:t>
      </w:r>
      <w:proofErr w:type="gramEnd"/>
    </w:p>
    <w:p w:rsidR="001D0572" w:rsidRPr="001D0572" w:rsidRDefault="001D0572" w:rsidP="001424D9">
      <w:pPr>
        <w:pStyle w:val="Formatmall1"/>
      </w:pPr>
      <w:r>
        <w:tab/>
      </w:r>
      <w:r w:rsidRPr="001D0572">
        <w:t xml:space="preserve">I tur för omval på 2 år: </w:t>
      </w:r>
      <w:r w:rsidRPr="001D0572">
        <w:t xml:space="preserve">Solveig </w:t>
      </w:r>
      <w:proofErr w:type="spellStart"/>
      <w:r w:rsidRPr="001D0572">
        <w:t>Bergsteinsdottir</w:t>
      </w:r>
      <w:proofErr w:type="spellEnd"/>
      <w:r w:rsidRPr="001D0572">
        <w:t xml:space="preserve"> Hansen</w:t>
      </w:r>
    </w:p>
    <w:p w:rsidR="004B2278" w:rsidRDefault="004B2278" w:rsidP="004B2278">
      <w:pPr>
        <w:pStyle w:val="Formatmall1"/>
      </w:pPr>
      <w:r>
        <w:t xml:space="preserve">10 Val av styrelse </w:t>
      </w:r>
    </w:p>
    <w:p w:rsidR="00750C04" w:rsidRDefault="004B2278" w:rsidP="004B2278">
      <w:pPr>
        <w:pStyle w:val="Formatmall1"/>
        <w:rPr>
          <w:color w:val="222A35" w:themeColor="text2" w:themeShade="80"/>
          <w:szCs w:val="20"/>
        </w:rPr>
      </w:pPr>
      <w:r>
        <w:tab/>
      </w:r>
      <w:r w:rsidRPr="00F90F60">
        <w:rPr>
          <w:color w:val="222A35" w:themeColor="text2" w:themeShade="80"/>
          <w:szCs w:val="20"/>
        </w:rPr>
        <w:t>I tur för omval är</w:t>
      </w:r>
      <w:r w:rsidR="00750C04">
        <w:rPr>
          <w:color w:val="222A35" w:themeColor="text2" w:themeShade="80"/>
          <w:szCs w:val="20"/>
        </w:rPr>
        <w:t xml:space="preserve"> på två (2) år är</w:t>
      </w:r>
      <w:r w:rsidRPr="00F90F60">
        <w:rPr>
          <w:color w:val="222A35" w:themeColor="text2" w:themeShade="80"/>
          <w:szCs w:val="20"/>
        </w:rPr>
        <w:t xml:space="preserve">: </w:t>
      </w:r>
      <w:r w:rsidR="00EE1453">
        <w:rPr>
          <w:color w:val="222A35" w:themeColor="text2" w:themeShade="80"/>
          <w:szCs w:val="20"/>
        </w:rPr>
        <w:t>Carla</w:t>
      </w:r>
      <w:r w:rsidRPr="00F90F60">
        <w:rPr>
          <w:color w:val="222A35" w:themeColor="text2" w:themeShade="80"/>
          <w:szCs w:val="20"/>
        </w:rPr>
        <w:t xml:space="preserve">, </w:t>
      </w:r>
      <w:r w:rsidR="001D0572">
        <w:rPr>
          <w:color w:val="222A35" w:themeColor="text2" w:themeShade="80"/>
          <w:szCs w:val="20"/>
        </w:rPr>
        <w:t>Sten-Åke Persson</w:t>
      </w:r>
      <w:r w:rsidRPr="00F90F60">
        <w:rPr>
          <w:color w:val="222A35" w:themeColor="text2" w:themeShade="80"/>
          <w:szCs w:val="20"/>
        </w:rPr>
        <w:t xml:space="preserve"> </w:t>
      </w:r>
      <w:r w:rsidR="00750C04">
        <w:rPr>
          <w:color w:val="222A35" w:themeColor="text2" w:themeShade="80"/>
          <w:szCs w:val="20"/>
        </w:rPr>
        <w:t xml:space="preserve">och </w:t>
      </w:r>
      <w:r w:rsidR="001D0572">
        <w:rPr>
          <w:color w:val="222A35" w:themeColor="text2" w:themeShade="80"/>
          <w:szCs w:val="20"/>
        </w:rPr>
        <w:t>Inger Palmstierna</w:t>
      </w:r>
      <w:r w:rsidR="00750C04">
        <w:rPr>
          <w:color w:val="222A35" w:themeColor="text2" w:themeShade="80"/>
          <w:szCs w:val="20"/>
        </w:rPr>
        <w:t xml:space="preserve">. </w:t>
      </w:r>
    </w:p>
    <w:p w:rsidR="00750C04" w:rsidRPr="004B2278" w:rsidRDefault="001D0572" w:rsidP="004B2278">
      <w:pPr>
        <w:pStyle w:val="Formatmall1"/>
      </w:pPr>
      <w:r>
        <w:rPr>
          <w:color w:val="222A35" w:themeColor="text2" w:themeShade="80"/>
          <w:szCs w:val="20"/>
        </w:rPr>
        <w:t xml:space="preserve">Styrelsen saknar </w:t>
      </w:r>
      <w:proofErr w:type="gramStart"/>
      <w:r>
        <w:rPr>
          <w:color w:val="222A35" w:themeColor="text2" w:themeShade="80"/>
          <w:szCs w:val="20"/>
        </w:rPr>
        <w:t>2-3</w:t>
      </w:r>
      <w:proofErr w:type="gramEnd"/>
      <w:r>
        <w:rPr>
          <w:color w:val="222A35" w:themeColor="text2" w:themeShade="80"/>
          <w:szCs w:val="20"/>
        </w:rPr>
        <w:t xml:space="preserve"> </w:t>
      </w:r>
      <w:proofErr w:type="gramStart"/>
      <w:r>
        <w:rPr>
          <w:color w:val="222A35" w:themeColor="text2" w:themeShade="80"/>
          <w:szCs w:val="20"/>
        </w:rPr>
        <w:t xml:space="preserve">ledamöter </w:t>
      </w:r>
      <w:r w:rsidR="00750C04">
        <w:rPr>
          <w:color w:val="222A35" w:themeColor="text2" w:themeShade="80"/>
          <w:szCs w:val="22"/>
        </w:rPr>
        <w:t>.</w:t>
      </w:r>
      <w:proofErr w:type="gramEnd"/>
    </w:p>
    <w:p w:rsidR="004B2278" w:rsidRDefault="004B2278" w:rsidP="001424D9">
      <w:pPr>
        <w:pStyle w:val="Formatmall1"/>
      </w:pPr>
      <w:r>
        <w:t>1</w:t>
      </w:r>
      <w:r w:rsidR="00326AEE">
        <w:t>1</w:t>
      </w:r>
      <w:r>
        <w:t xml:space="preserve">. Ärenden av styrelsen hänfört till årsmötet för beslut </w:t>
      </w:r>
    </w:p>
    <w:p w:rsidR="002F73E3" w:rsidRDefault="002F73E3" w:rsidP="001424D9">
      <w:pPr>
        <w:pStyle w:val="Formatmall1"/>
      </w:pPr>
      <w:r>
        <w:tab/>
        <w:t xml:space="preserve">Förslag </w:t>
      </w:r>
      <w:r w:rsidR="001D0572">
        <w:t>om ändrad medlemsavgift</w:t>
      </w:r>
    </w:p>
    <w:p w:rsidR="004B2278" w:rsidRDefault="004B2278" w:rsidP="001424D9">
      <w:pPr>
        <w:pStyle w:val="Formatmall1"/>
      </w:pPr>
      <w:r>
        <w:t>1</w:t>
      </w:r>
      <w:r w:rsidR="00326AEE">
        <w:t>2</w:t>
      </w:r>
      <w:r>
        <w:t xml:space="preserve">. Motioner </w:t>
      </w:r>
    </w:p>
    <w:p w:rsidR="004B2278" w:rsidRDefault="004B2278" w:rsidP="001424D9">
      <w:pPr>
        <w:pStyle w:val="Formatmall1"/>
      </w:pPr>
      <w:r>
        <w:t>1</w:t>
      </w:r>
      <w:r w:rsidR="00326AEE">
        <w:t>3</w:t>
      </w:r>
      <w:r>
        <w:t xml:space="preserve"> Röstsammanräknarnas presentation av resultatet för styrelsevalet och mötets stadfästande av detta </w:t>
      </w:r>
    </w:p>
    <w:p w:rsidR="004B2278" w:rsidRDefault="004B2278" w:rsidP="001424D9">
      <w:pPr>
        <w:pStyle w:val="Formatmall1"/>
      </w:pPr>
      <w:r>
        <w:t>1</w:t>
      </w:r>
      <w:r w:rsidR="00326AEE">
        <w:t>4</w:t>
      </w:r>
      <w:r w:rsidR="00AC0D61">
        <w:t xml:space="preserve"> </w:t>
      </w:r>
      <w:r>
        <w:t>Övriga frågor</w:t>
      </w:r>
    </w:p>
    <w:p w:rsidR="0056142C" w:rsidRDefault="002F73E3" w:rsidP="001424D9">
      <w:pPr>
        <w:pStyle w:val="Formatmall1"/>
      </w:pPr>
      <w:r>
        <w:tab/>
      </w:r>
      <w:r w:rsidR="0056142C">
        <w:t xml:space="preserve">Information om </w:t>
      </w:r>
      <w:r w:rsidR="001D0572">
        <w:t>Aktivitetsstöd</w:t>
      </w:r>
    </w:p>
    <w:p w:rsidR="0056142C" w:rsidRDefault="002F73E3" w:rsidP="001424D9">
      <w:pPr>
        <w:pStyle w:val="Formatmall1"/>
      </w:pPr>
      <w:r>
        <w:tab/>
      </w:r>
      <w:r w:rsidR="0056142C">
        <w:t xml:space="preserve">Information om </w:t>
      </w:r>
    </w:p>
    <w:p w:rsidR="0056142C" w:rsidRDefault="002F73E3" w:rsidP="001424D9">
      <w:pPr>
        <w:pStyle w:val="Formatmall1"/>
      </w:pPr>
      <w:r>
        <w:tab/>
      </w:r>
      <w:r w:rsidR="0056142C">
        <w:t xml:space="preserve">Information </w:t>
      </w:r>
    </w:p>
    <w:p w:rsidR="004B2278" w:rsidRDefault="004B2278" w:rsidP="001424D9">
      <w:pPr>
        <w:pStyle w:val="Formatmall1"/>
      </w:pPr>
      <w:r>
        <w:t>1</w:t>
      </w:r>
      <w:r w:rsidR="00326AEE">
        <w:t>5</w:t>
      </w:r>
      <w:r>
        <w:t xml:space="preserve"> Mötets avslutande</w:t>
      </w:r>
    </w:p>
    <w:sectPr w:rsidR="004B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Times New Roman (CS-brödtext)">
    <w:altName w:val="Times New Roman"/>
    <w:panose1 w:val="020B0604020202020204"/>
    <w:charset w:val="00"/>
    <w:family w:val="roman"/>
    <w:pitch w:val="default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61"/>
    <w:rsid w:val="001424D9"/>
    <w:rsid w:val="00151E3D"/>
    <w:rsid w:val="001D0572"/>
    <w:rsid w:val="00257243"/>
    <w:rsid w:val="002F73E3"/>
    <w:rsid w:val="00326AEE"/>
    <w:rsid w:val="004B2278"/>
    <w:rsid w:val="0056142C"/>
    <w:rsid w:val="00663402"/>
    <w:rsid w:val="00666ECD"/>
    <w:rsid w:val="00715BA3"/>
    <w:rsid w:val="00750C04"/>
    <w:rsid w:val="009326DD"/>
    <w:rsid w:val="00AC0D61"/>
    <w:rsid w:val="00EE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951A4C"/>
  <w15:chartTrackingRefBased/>
  <w15:docId w15:val="{F73780D4-097D-AD42-9D43-521206A7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Normal"/>
    <w:qFormat/>
    <w:rsid w:val="00663402"/>
    <w:pPr>
      <w:tabs>
        <w:tab w:val="left" w:pos="284"/>
      </w:tabs>
    </w:pPr>
    <w:rPr>
      <w:rFonts w:ascii="Avenir Next" w:hAnsi="Avenir Next" w:cs="Times New Roman (CS-brödtext)"/>
    </w:rPr>
  </w:style>
  <w:style w:type="paragraph" w:styleId="Liststycke">
    <w:name w:val="List Paragraph"/>
    <w:basedOn w:val="Normal"/>
    <w:uiPriority w:val="34"/>
    <w:qFormat/>
    <w:rsid w:val="004B2278"/>
    <w:pPr>
      <w:ind w:left="720"/>
      <w:contextualSpacing/>
    </w:pPr>
    <w:rPr>
      <w:rFonts w:ascii="PT Sans" w:hAnsi="PT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nger/Desktop/Dagordning%20a&#778;rsmo&#776;t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Dagordning årsmöte.dotx</Template>
  <TotalTime>8</TotalTime>
  <Pages>1</Pages>
  <Words>173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</dc:creator>
  <cp:keywords/>
  <dc:description/>
  <cp:lastModifiedBy>Inger</cp:lastModifiedBy>
  <cp:revision>3</cp:revision>
  <cp:lastPrinted>2025-03-04T10:37:00Z</cp:lastPrinted>
  <dcterms:created xsi:type="dcterms:W3CDTF">2026-01-22T10:24:00Z</dcterms:created>
  <dcterms:modified xsi:type="dcterms:W3CDTF">2026-01-22T10:36:00Z</dcterms:modified>
</cp:coreProperties>
</file>